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9718" w14:textId="77777777" w:rsidR="0063581B" w:rsidRPr="0099261E" w:rsidRDefault="0063581B" w:rsidP="0063581B">
      <w:pPr>
        <w:pBdr>
          <w:bottom w:val="single" w:sz="12" w:space="1" w:color="auto"/>
        </w:pBdr>
        <w:jc w:val="center"/>
        <w:rPr>
          <w:sz w:val="24"/>
          <w:szCs w:val="24"/>
          <w:lang w:val="es-419"/>
        </w:rPr>
      </w:pPr>
      <w:r w:rsidRPr="0099261E">
        <w:rPr>
          <w:b/>
          <w:bCs/>
          <w:sz w:val="24"/>
          <w:szCs w:val="24"/>
          <w:lang w:val="es-419"/>
        </w:rPr>
        <w:t xml:space="preserve">Mesa Conexional, Grupo de </w:t>
      </w:r>
      <w:r>
        <w:rPr>
          <w:b/>
          <w:bCs/>
          <w:sz w:val="24"/>
          <w:szCs w:val="24"/>
          <w:lang w:val="es-419"/>
        </w:rPr>
        <w:t>Plática/</w:t>
      </w:r>
      <w:r w:rsidRPr="0099261E">
        <w:rPr>
          <w:b/>
          <w:bCs/>
          <w:sz w:val="24"/>
          <w:szCs w:val="24"/>
          <w:lang w:val="es-419"/>
        </w:rPr>
        <w:t>Discusi</w:t>
      </w:r>
      <w:r>
        <w:rPr>
          <w:b/>
          <w:bCs/>
          <w:sz w:val="24"/>
          <w:szCs w:val="24"/>
          <w:lang w:val="es-419"/>
        </w:rPr>
        <w:t>ón</w:t>
      </w:r>
      <w:r w:rsidRPr="0099261E">
        <w:rPr>
          <w:b/>
          <w:bCs/>
          <w:sz w:val="24"/>
          <w:szCs w:val="24"/>
          <w:lang w:val="es-419"/>
        </w:rPr>
        <w:t xml:space="preserve"> – Formato </w:t>
      </w:r>
      <w:r>
        <w:rPr>
          <w:b/>
          <w:bCs/>
          <w:sz w:val="24"/>
          <w:szCs w:val="24"/>
          <w:lang w:val="es-419"/>
        </w:rPr>
        <w:t>para</w:t>
      </w:r>
      <w:r w:rsidRPr="0099261E">
        <w:rPr>
          <w:b/>
          <w:bCs/>
          <w:sz w:val="24"/>
          <w:szCs w:val="24"/>
          <w:lang w:val="es-419"/>
        </w:rPr>
        <w:t xml:space="preserve"> Resúmenes</w:t>
      </w:r>
    </w:p>
    <w:p w14:paraId="51F91CA1" w14:textId="77777777" w:rsidR="0063581B" w:rsidRDefault="0063581B" w:rsidP="0063581B">
      <w:pPr>
        <w:pBdr>
          <w:bottom w:val="single" w:sz="12" w:space="1" w:color="auto"/>
        </w:pBdr>
        <w:jc w:val="center"/>
        <w:rPr>
          <w:sz w:val="24"/>
          <w:szCs w:val="24"/>
          <w:lang w:val="es-419"/>
        </w:rPr>
      </w:pPr>
    </w:p>
    <w:p w14:paraId="5CCC2D12" w14:textId="77777777" w:rsidR="0063581B" w:rsidRDefault="0063581B" w:rsidP="0063581B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Fecha:                                                                                 Número de participantes:</w:t>
      </w:r>
    </w:p>
    <w:p w14:paraId="1FE9EA8D" w14:textId="77777777" w:rsidR="0063581B" w:rsidRDefault="0063581B" w:rsidP="0063581B">
      <w:pPr>
        <w:rPr>
          <w:b/>
          <w:bCs/>
          <w:i/>
          <w:iCs/>
          <w:sz w:val="24"/>
          <w:szCs w:val="24"/>
          <w:lang w:val="es-419"/>
        </w:rPr>
      </w:pPr>
      <w:r>
        <w:rPr>
          <w:b/>
          <w:bCs/>
          <w:i/>
          <w:iCs/>
          <w:sz w:val="24"/>
          <w:szCs w:val="24"/>
          <w:lang w:val="es-419"/>
        </w:rPr>
        <w:t>Nombre del grupo/Descripción breve:</w:t>
      </w:r>
    </w:p>
    <w:p w14:paraId="6BD7E2FC" w14:textId="77777777" w:rsidR="0063581B" w:rsidRDefault="0063581B" w:rsidP="0063581B">
      <w:pPr>
        <w:rPr>
          <w:b/>
          <w:bCs/>
          <w:i/>
          <w:iCs/>
          <w:sz w:val="24"/>
          <w:szCs w:val="24"/>
          <w:lang w:val="es-419"/>
        </w:rPr>
      </w:pPr>
    </w:p>
    <w:p w14:paraId="542BCD7D" w14:textId="77777777" w:rsidR="0063581B" w:rsidRDefault="0063581B" w:rsidP="0063581B">
      <w:pPr>
        <w:rPr>
          <w:b/>
          <w:bCs/>
          <w:i/>
          <w:iCs/>
          <w:sz w:val="24"/>
          <w:szCs w:val="24"/>
          <w:lang w:val="es-419"/>
        </w:rPr>
      </w:pPr>
      <w:r>
        <w:rPr>
          <w:b/>
          <w:bCs/>
          <w:i/>
          <w:iCs/>
          <w:sz w:val="24"/>
          <w:szCs w:val="24"/>
          <w:lang w:val="es-419"/>
        </w:rPr>
        <w:t>Facilitador/a, nombre y correo electrónico:</w:t>
      </w:r>
    </w:p>
    <w:p w14:paraId="2F771CA3" w14:textId="77777777" w:rsidR="0063581B" w:rsidRDefault="0063581B" w:rsidP="0063581B">
      <w:pPr>
        <w:pBdr>
          <w:bottom w:val="single" w:sz="12" w:space="1" w:color="auto"/>
        </w:pBdr>
        <w:rPr>
          <w:b/>
          <w:bCs/>
          <w:i/>
          <w:iCs/>
          <w:sz w:val="24"/>
          <w:szCs w:val="24"/>
          <w:lang w:val="es-419"/>
        </w:rPr>
      </w:pPr>
      <w:r>
        <w:rPr>
          <w:b/>
          <w:bCs/>
          <w:i/>
          <w:iCs/>
          <w:sz w:val="24"/>
          <w:szCs w:val="24"/>
          <w:lang w:val="es-419"/>
        </w:rPr>
        <w:t>Secretario/a, nombre y correo electrónico:</w:t>
      </w:r>
    </w:p>
    <w:p w14:paraId="07926618" w14:textId="77777777" w:rsidR="0063581B" w:rsidRDefault="0063581B" w:rsidP="0063581B">
      <w:pPr>
        <w:rPr>
          <w:b/>
          <w:bCs/>
          <w:i/>
          <w:iCs/>
          <w:sz w:val="24"/>
          <w:szCs w:val="24"/>
          <w:lang w:val="es-419"/>
        </w:rPr>
      </w:pPr>
    </w:p>
    <w:p w14:paraId="16636822" w14:textId="77777777" w:rsidR="0063581B" w:rsidRDefault="0063581B" w:rsidP="0063581B">
      <w:pPr>
        <w:pStyle w:val="NoSpacing"/>
        <w:rPr>
          <w:sz w:val="24"/>
          <w:szCs w:val="24"/>
          <w:lang w:val="es-419"/>
        </w:rPr>
      </w:pPr>
      <w:r w:rsidRPr="00924857">
        <w:rPr>
          <w:sz w:val="24"/>
          <w:szCs w:val="24"/>
          <w:lang w:val="es-419"/>
        </w:rPr>
        <w:t>Capture en las siguientes secciones temas claves,</w:t>
      </w:r>
      <w:r>
        <w:rPr>
          <w:sz w:val="24"/>
          <w:szCs w:val="24"/>
          <w:lang w:val="es-419"/>
        </w:rPr>
        <w:t xml:space="preserve"> </w:t>
      </w:r>
      <w:r w:rsidRPr="00924857">
        <w:rPr>
          <w:sz w:val="24"/>
          <w:szCs w:val="24"/>
          <w:lang w:val="es-419"/>
        </w:rPr>
        <w:t>palabras o frases.</w:t>
      </w:r>
    </w:p>
    <w:p w14:paraId="7E9EA9C7" w14:textId="77777777" w:rsidR="0063581B" w:rsidRDefault="0063581B" w:rsidP="0063581B">
      <w:pPr>
        <w:pStyle w:val="NoSpacing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No es necesario usar oraciones completas. El uso de viñetas (enumeraciones, corchetes, etc.) se pueden usar. No atribuya ninguna información a personas específicas.</w:t>
      </w:r>
    </w:p>
    <w:p w14:paraId="27E437CC" w14:textId="77777777" w:rsidR="0063581B" w:rsidRDefault="0063581B" w:rsidP="0063581B">
      <w:pPr>
        <w:pStyle w:val="NoSpacing"/>
        <w:rPr>
          <w:sz w:val="24"/>
          <w:szCs w:val="24"/>
          <w:lang w:val="es-419"/>
        </w:rPr>
      </w:pPr>
    </w:p>
    <w:p w14:paraId="793D545D" w14:textId="77777777" w:rsidR="0063581B" w:rsidRDefault="0063581B" w:rsidP="0063581B">
      <w:pPr>
        <w:pStyle w:val="NoSpacing"/>
        <w:rPr>
          <w:b/>
          <w:bCs/>
          <w:sz w:val="24"/>
          <w:szCs w:val="24"/>
          <w:u w:val="single"/>
          <w:lang w:val="es-419"/>
        </w:rPr>
      </w:pPr>
      <w:r>
        <w:rPr>
          <w:b/>
          <w:bCs/>
          <w:sz w:val="24"/>
          <w:szCs w:val="24"/>
          <w:u w:val="single"/>
          <w:lang w:val="es-419"/>
        </w:rPr>
        <w:t>IDENTIDAD</w:t>
      </w:r>
    </w:p>
    <w:p w14:paraId="40DA6A06" w14:textId="77777777" w:rsidR="0063581B" w:rsidRDefault="0063581B" w:rsidP="0063581B">
      <w:pPr>
        <w:pStyle w:val="NoSpacing"/>
        <w:rPr>
          <w:b/>
          <w:bCs/>
          <w:sz w:val="24"/>
          <w:szCs w:val="24"/>
          <w:u w:val="single"/>
          <w:lang w:val="es-419"/>
        </w:rPr>
      </w:pPr>
    </w:p>
    <w:p w14:paraId="162233EF" w14:textId="77777777" w:rsidR="0063581B" w:rsidRDefault="0063581B" w:rsidP="0063581B">
      <w:pPr>
        <w:pStyle w:val="NoSpacing"/>
        <w:numPr>
          <w:ilvl w:val="0"/>
          <w:numId w:val="2"/>
        </w:numPr>
        <w:rPr>
          <w:b/>
          <w:bCs/>
          <w:sz w:val="24"/>
          <w:szCs w:val="24"/>
          <w:lang w:val="es-419"/>
        </w:rPr>
      </w:pPr>
      <w:r w:rsidRPr="005A533C">
        <w:rPr>
          <w:b/>
          <w:bCs/>
          <w:sz w:val="24"/>
          <w:szCs w:val="24"/>
          <w:lang w:val="es-419"/>
        </w:rPr>
        <w:t>¿Cómo describirías los valores de Iglesia Metodista Unida (IMU)?</w:t>
      </w:r>
    </w:p>
    <w:p w14:paraId="392F23CD" w14:textId="77777777" w:rsidR="0063581B" w:rsidRPr="005A533C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607D505A" w14:textId="77777777" w:rsidR="0063581B" w:rsidRPr="003D2B14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42808794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57DE0E68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7CDB9D38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102B6DB3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6D1C2558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6BD19F72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63DEC9A1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74EA1102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529B6CAA" w14:textId="77777777" w:rsidR="0063581B" w:rsidRPr="00A33A28" w:rsidRDefault="0063581B" w:rsidP="0063581B">
      <w:pPr>
        <w:pStyle w:val="NoSpacing"/>
        <w:rPr>
          <w:b/>
          <w:bCs/>
          <w:sz w:val="24"/>
          <w:szCs w:val="24"/>
          <w:lang w:val="es-419"/>
        </w:rPr>
      </w:pPr>
    </w:p>
    <w:p w14:paraId="2FA4A82D" w14:textId="77777777" w:rsidR="0063581B" w:rsidRDefault="0063581B" w:rsidP="0063581B">
      <w:pPr>
        <w:rPr>
          <w:lang w:val="es-419"/>
        </w:rPr>
      </w:pPr>
    </w:p>
    <w:p w14:paraId="5AD487D5" w14:textId="77777777" w:rsidR="0063581B" w:rsidRPr="004E7425" w:rsidRDefault="0063581B" w:rsidP="0063581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s-419"/>
        </w:rPr>
      </w:pPr>
      <w:r w:rsidRPr="004E7425">
        <w:rPr>
          <w:b/>
          <w:bCs/>
          <w:sz w:val="24"/>
          <w:szCs w:val="24"/>
          <w:lang w:val="es-419"/>
        </w:rPr>
        <w:t xml:space="preserve">¿Qué palabras le vienen a la mente cuando piensa en </w:t>
      </w:r>
      <w:r>
        <w:rPr>
          <w:b/>
          <w:bCs/>
          <w:sz w:val="24"/>
          <w:szCs w:val="24"/>
          <w:lang w:val="es-419"/>
        </w:rPr>
        <w:t>la forma de ser</w:t>
      </w:r>
      <w:r w:rsidRPr="004E7425">
        <w:rPr>
          <w:b/>
          <w:bCs/>
          <w:sz w:val="24"/>
          <w:szCs w:val="24"/>
          <w:lang w:val="es-419"/>
        </w:rPr>
        <w:t xml:space="preserve"> de la IMU?</w:t>
      </w:r>
    </w:p>
    <w:p w14:paraId="266BED24" w14:textId="77777777" w:rsidR="0063581B" w:rsidRPr="00717D45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15755419" w14:textId="77777777" w:rsidR="0063581B" w:rsidRDefault="0063581B" w:rsidP="0063581B">
      <w:pPr>
        <w:pStyle w:val="NoSpacing"/>
        <w:numPr>
          <w:ilvl w:val="0"/>
          <w:numId w:val="1"/>
        </w:numPr>
        <w:rPr>
          <w:lang w:val="es-419"/>
        </w:rPr>
      </w:pPr>
    </w:p>
    <w:p w14:paraId="51280AA3" w14:textId="77777777" w:rsidR="0063581B" w:rsidRPr="00CD585E" w:rsidRDefault="0063581B" w:rsidP="0063581B">
      <w:pPr>
        <w:pStyle w:val="NoSpacing"/>
        <w:numPr>
          <w:ilvl w:val="0"/>
          <w:numId w:val="1"/>
        </w:numPr>
        <w:rPr>
          <w:lang w:val="es-419"/>
        </w:rPr>
      </w:pPr>
    </w:p>
    <w:p w14:paraId="082CFAF7" w14:textId="77777777" w:rsidR="0063581B" w:rsidRPr="00CD585E" w:rsidRDefault="0063581B" w:rsidP="0063581B">
      <w:pPr>
        <w:pStyle w:val="NoSpacing"/>
        <w:numPr>
          <w:ilvl w:val="0"/>
          <w:numId w:val="1"/>
        </w:numPr>
        <w:rPr>
          <w:lang w:val="es-419"/>
        </w:rPr>
      </w:pPr>
    </w:p>
    <w:p w14:paraId="40A490D9" w14:textId="77777777" w:rsidR="0063581B" w:rsidRPr="00CD585E" w:rsidRDefault="0063581B" w:rsidP="0063581B">
      <w:pPr>
        <w:pStyle w:val="NoSpacing"/>
        <w:numPr>
          <w:ilvl w:val="0"/>
          <w:numId w:val="1"/>
        </w:numPr>
        <w:rPr>
          <w:lang w:val="es-419"/>
        </w:rPr>
      </w:pPr>
    </w:p>
    <w:p w14:paraId="0455BABD" w14:textId="77777777" w:rsidR="0063581B" w:rsidRPr="00CD585E" w:rsidRDefault="0063581B" w:rsidP="0063581B">
      <w:pPr>
        <w:pStyle w:val="NoSpacing"/>
        <w:numPr>
          <w:ilvl w:val="0"/>
          <w:numId w:val="1"/>
        </w:numPr>
        <w:rPr>
          <w:lang w:val="es-419"/>
        </w:rPr>
      </w:pPr>
    </w:p>
    <w:p w14:paraId="67E99955" w14:textId="77777777" w:rsidR="0063581B" w:rsidRPr="00CD585E" w:rsidRDefault="0063581B" w:rsidP="0063581B">
      <w:pPr>
        <w:pStyle w:val="NoSpacing"/>
        <w:numPr>
          <w:ilvl w:val="0"/>
          <w:numId w:val="1"/>
        </w:numPr>
        <w:rPr>
          <w:lang w:val="es-419"/>
        </w:rPr>
      </w:pPr>
    </w:p>
    <w:p w14:paraId="07AC4652" w14:textId="77777777" w:rsidR="0063581B" w:rsidRPr="00CD585E" w:rsidRDefault="0063581B" w:rsidP="0063581B">
      <w:pPr>
        <w:pStyle w:val="NoSpacing"/>
        <w:numPr>
          <w:ilvl w:val="0"/>
          <w:numId w:val="1"/>
        </w:numPr>
        <w:rPr>
          <w:lang w:val="es-419"/>
        </w:rPr>
      </w:pPr>
    </w:p>
    <w:p w14:paraId="7712759A" w14:textId="77777777" w:rsidR="0063581B" w:rsidRPr="00CD6562" w:rsidRDefault="0063581B" w:rsidP="0063581B">
      <w:pPr>
        <w:pStyle w:val="NoSpacing"/>
        <w:numPr>
          <w:ilvl w:val="0"/>
          <w:numId w:val="1"/>
        </w:numPr>
        <w:rPr>
          <w:lang w:val="es-419"/>
        </w:rPr>
      </w:pPr>
    </w:p>
    <w:p w14:paraId="1A368F88" w14:textId="77777777" w:rsidR="0063581B" w:rsidRDefault="0063581B" w:rsidP="0063581B">
      <w:pPr>
        <w:pStyle w:val="NoSpacing"/>
        <w:rPr>
          <w:lang w:val="es-419"/>
        </w:rPr>
      </w:pPr>
    </w:p>
    <w:p w14:paraId="3A2D0E2D" w14:textId="77777777" w:rsidR="0063581B" w:rsidRDefault="0063581B" w:rsidP="0063581B">
      <w:pPr>
        <w:pStyle w:val="NoSpacing"/>
        <w:rPr>
          <w:lang w:val="es-419"/>
        </w:rPr>
      </w:pPr>
    </w:p>
    <w:p w14:paraId="6D85AFE8" w14:textId="77777777" w:rsidR="0063581B" w:rsidRDefault="0063581B" w:rsidP="0063581B">
      <w:pPr>
        <w:pStyle w:val="NoSpacing"/>
        <w:numPr>
          <w:ilvl w:val="0"/>
          <w:numId w:val="2"/>
        </w:numPr>
        <w:rPr>
          <w:b/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>¿Qué es diferente o distingue a la IMU?</w:t>
      </w:r>
    </w:p>
    <w:p w14:paraId="3CBA5623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5387441F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074D3713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38469744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0725CA7F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4FD625DB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6577137B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2433361E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5BAFEDF8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07493178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1DFB6B10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51470D91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2DE05BD4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132F99ED" w14:textId="77777777" w:rsidR="0063581B" w:rsidRPr="004337A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2430DEA2" w14:textId="77777777" w:rsidR="0063581B" w:rsidRPr="004337AB" w:rsidRDefault="0063581B" w:rsidP="0063581B">
      <w:pPr>
        <w:pStyle w:val="NoSpacing"/>
        <w:rPr>
          <w:sz w:val="24"/>
          <w:szCs w:val="24"/>
          <w:lang w:val="es-419"/>
        </w:rPr>
      </w:pPr>
    </w:p>
    <w:p w14:paraId="01D9B5E9" w14:textId="77777777" w:rsidR="0063581B" w:rsidRPr="00571DAB" w:rsidRDefault="0063581B" w:rsidP="0063581B">
      <w:pPr>
        <w:pStyle w:val="NoSpacing"/>
        <w:rPr>
          <w:b/>
          <w:bCs/>
          <w:sz w:val="24"/>
          <w:szCs w:val="24"/>
          <w:u w:val="single"/>
        </w:rPr>
      </w:pPr>
      <w:r w:rsidRPr="00571DAB">
        <w:rPr>
          <w:b/>
          <w:bCs/>
          <w:sz w:val="24"/>
          <w:szCs w:val="24"/>
          <w:u w:val="single"/>
        </w:rPr>
        <w:t>MISSI</w:t>
      </w:r>
      <w:r>
        <w:rPr>
          <w:b/>
          <w:bCs/>
          <w:sz w:val="24"/>
          <w:szCs w:val="24"/>
          <w:u w:val="single"/>
        </w:rPr>
        <w:t>Ó</w:t>
      </w:r>
      <w:r w:rsidRPr="00571DAB">
        <w:rPr>
          <w:b/>
          <w:bCs/>
          <w:sz w:val="24"/>
          <w:szCs w:val="24"/>
          <w:u w:val="single"/>
        </w:rPr>
        <w:t>N</w:t>
      </w:r>
    </w:p>
    <w:p w14:paraId="182462F2" w14:textId="77777777" w:rsidR="0063581B" w:rsidRDefault="0063581B" w:rsidP="0063581B">
      <w:pPr>
        <w:pStyle w:val="NoSpacing"/>
        <w:rPr>
          <w:b/>
          <w:bCs/>
          <w:sz w:val="24"/>
          <w:szCs w:val="24"/>
        </w:rPr>
      </w:pPr>
    </w:p>
    <w:p w14:paraId="46F49357" w14:textId="77777777" w:rsidR="0063581B" w:rsidRDefault="0063581B" w:rsidP="0063581B">
      <w:pPr>
        <w:pStyle w:val="NoSpacing"/>
        <w:numPr>
          <w:ilvl w:val="0"/>
          <w:numId w:val="2"/>
        </w:numPr>
        <w:rPr>
          <w:b/>
          <w:bCs/>
          <w:sz w:val="24"/>
          <w:szCs w:val="24"/>
          <w:lang w:val="es-419"/>
        </w:rPr>
      </w:pPr>
      <w:r w:rsidRPr="004C5AA0">
        <w:rPr>
          <w:b/>
          <w:bCs/>
          <w:sz w:val="24"/>
          <w:szCs w:val="24"/>
          <w:lang w:val="es-419"/>
        </w:rPr>
        <w:t>¿A qu</w:t>
      </w:r>
      <w:r>
        <w:rPr>
          <w:b/>
          <w:bCs/>
          <w:sz w:val="24"/>
          <w:szCs w:val="24"/>
          <w:lang w:val="es-419"/>
        </w:rPr>
        <w:t>é</w:t>
      </w:r>
      <w:r w:rsidRPr="004C5AA0">
        <w:rPr>
          <w:b/>
          <w:bCs/>
          <w:sz w:val="24"/>
          <w:szCs w:val="24"/>
          <w:lang w:val="es-419"/>
        </w:rPr>
        <w:t xml:space="preserve"> llama Dios a l</w:t>
      </w:r>
      <w:r>
        <w:rPr>
          <w:b/>
          <w:bCs/>
          <w:sz w:val="24"/>
          <w:szCs w:val="24"/>
          <w:lang w:val="es-419"/>
        </w:rPr>
        <w:t xml:space="preserve">a IMU a llevar a cabo aún más? </w:t>
      </w:r>
    </w:p>
    <w:p w14:paraId="2FC54EA4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3F66C1D8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64275442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53D84B2E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2BC9106F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5B883B4E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1457F608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0D864A74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73E30ACC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682218F6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7F248216" w14:textId="77777777" w:rsidR="0063581B" w:rsidRDefault="0063581B" w:rsidP="0063581B">
      <w:pPr>
        <w:pStyle w:val="NoSpacing"/>
        <w:rPr>
          <w:b/>
          <w:bCs/>
          <w:sz w:val="24"/>
          <w:szCs w:val="24"/>
          <w:lang w:val="es-419"/>
        </w:rPr>
      </w:pPr>
    </w:p>
    <w:p w14:paraId="369F7556" w14:textId="77777777" w:rsidR="0063581B" w:rsidRDefault="0063581B" w:rsidP="0063581B">
      <w:pPr>
        <w:pStyle w:val="NoSpacing"/>
        <w:numPr>
          <w:ilvl w:val="0"/>
          <w:numId w:val="2"/>
        </w:numPr>
        <w:rPr>
          <w:b/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>¿Qué no permite que lo llevemos a cabo?</w:t>
      </w:r>
    </w:p>
    <w:p w14:paraId="1E653B16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 xml:space="preserve"> </w:t>
      </w:r>
    </w:p>
    <w:p w14:paraId="2C98827A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 xml:space="preserve"> </w:t>
      </w:r>
    </w:p>
    <w:p w14:paraId="71D240BC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2A0A51E7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68F4CA15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11F96631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27D2221F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4373BB34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49E19FB8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1DF6749E" w14:textId="77777777" w:rsidR="0063581B" w:rsidRDefault="0063581B" w:rsidP="0063581B">
      <w:pPr>
        <w:pStyle w:val="NoSpacing"/>
        <w:rPr>
          <w:b/>
          <w:bCs/>
          <w:sz w:val="24"/>
          <w:szCs w:val="24"/>
          <w:u w:val="single"/>
          <w:lang w:val="es-419"/>
        </w:rPr>
      </w:pPr>
    </w:p>
    <w:p w14:paraId="67CDF8D0" w14:textId="77777777" w:rsidR="0063581B" w:rsidRDefault="0063581B" w:rsidP="0063581B">
      <w:pPr>
        <w:pStyle w:val="NoSpacing"/>
        <w:rPr>
          <w:b/>
          <w:bCs/>
          <w:sz w:val="24"/>
          <w:szCs w:val="24"/>
          <w:u w:val="single"/>
          <w:lang w:val="es-419"/>
        </w:rPr>
      </w:pPr>
    </w:p>
    <w:p w14:paraId="1C24D481" w14:textId="77777777" w:rsidR="0063581B" w:rsidRDefault="0063581B" w:rsidP="0063581B">
      <w:pPr>
        <w:pStyle w:val="NoSpacing"/>
        <w:rPr>
          <w:b/>
          <w:bCs/>
          <w:sz w:val="24"/>
          <w:szCs w:val="24"/>
          <w:u w:val="single"/>
          <w:lang w:val="es-419"/>
        </w:rPr>
      </w:pPr>
    </w:p>
    <w:p w14:paraId="6FB929E9" w14:textId="63CF20A9" w:rsidR="0063581B" w:rsidRPr="00E14C7F" w:rsidRDefault="0063581B" w:rsidP="0063581B">
      <w:pPr>
        <w:pStyle w:val="NoSpacing"/>
        <w:rPr>
          <w:b/>
          <w:bCs/>
          <w:sz w:val="24"/>
          <w:szCs w:val="24"/>
          <w:u w:val="single"/>
          <w:lang w:val="es-419"/>
        </w:rPr>
      </w:pPr>
      <w:r w:rsidRPr="00E14C7F">
        <w:rPr>
          <w:b/>
          <w:bCs/>
          <w:sz w:val="24"/>
          <w:szCs w:val="24"/>
          <w:u w:val="single"/>
          <w:lang w:val="es-419"/>
        </w:rPr>
        <w:lastRenderedPageBreak/>
        <w:t xml:space="preserve">VISIÓN </w:t>
      </w:r>
    </w:p>
    <w:p w14:paraId="2D89C835" w14:textId="77777777" w:rsidR="0063581B" w:rsidRDefault="0063581B" w:rsidP="0063581B">
      <w:pPr>
        <w:pStyle w:val="NoSpacing"/>
        <w:rPr>
          <w:b/>
          <w:bCs/>
          <w:sz w:val="24"/>
          <w:szCs w:val="24"/>
          <w:lang w:val="es-419"/>
        </w:rPr>
      </w:pPr>
    </w:p>
    <w:p w14:paraId="19D256C6" w14:textId="77777777" w:rsidR="0063581B" w:rsidRDefault="0063581B" w:rsidP="0063581B">
      <w:pPr>
        <w:pStyle w:val="NoSpacing"/>
        <w:numPr>
          <w:ilvl w:val="0"/>
          <w:numId w:val="2"/>
        </w:numPr>
        <w:rPr>
          <w:b/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>¿Qué haría que el ser un Metodista Unido sea aún mejor?</w:t>
      </w:r>
    </w:p>
    <w:p w14:paraId="3557A247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7DF9480B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5F4DCE6C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46F4EBF6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3D0D1755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3A44DEFD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7F2B51D8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3BEFC5AD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787F6193" w14:textId="77777777" w:rsidR="0063581B" w:rsidRDefault="0063581B" w:rsidP="0063581B">
      <w:pPr>
        <w:pStyle w:val="NoSpacing"/>
        <w:rPr>
          <w:b/>
          <w:bCs/>
          <w:sz w:val="24"/>
          <w:szCs w:val="24"/>
          <w:lang w:val="es-419"/>
        </w:rPr>
      </w:pPr>
    </w:p>
    <w:p w14:paraId="49CF3B8A" w14:textId="77777777" w:rsidR="0063581B" w:rsidRDefault="0063581B" w:rsidP="0063581B">
      <w:pPr>
        <w:pStyle w:val="NoSpacing"/>
        <w:rPr>
          <w:b/>
          <w:bCs/>
          <w:sz w:val="24"/>
          <w:szCs w:val="24"/>
          <w:lang w:val="es-419"/>
        </w:rPr>
      </w:pPr>
    </w:p>
    <w:p w14:paraId="2E2BEFC8" w14:textId="77777777" w:rsidR="0063581B" w:rsidRDefault="0063581B" w:rsidP="0063581B">
      <w:pPr>
        <w:pStyle w:val="NoSpacing"/>
        <w:rPr>
          <w:b/>
          <w:bCs/>
          <w:sz w:val="24"/>
          <w:szCs w:val="24"/>
          <w:u w:val="single"/>
          <w:lang w:val="es-419"/>
        </w:rPr>
      </w:pPr>
      <w:r>
        <w:rPr>
          <w:b/>
          <w:bCs/>
          <w:sz w:val="24"/>
          <w:szCs w:val="24"/>
          <w:u w:val="single"/>
          <w:lang w:val="es-419"/>
        </w:rPr>
        <w:t>CONEXIONALIDAD</w:t>
      </w:r>
    </w:p>
    <w:p w14:paraId="669A8C8B" w14:textId="77777777" w:rsidR="0063581B" w:rsidRDefault="0063581B" w:rsidP="0063581B">
      <w:pPr>
        <w:pStyle w:val="NoSpacing"/>
        <w:rPr>
          <w:b/>
          <w:bCs/>
          <w:sz w:val="24"/>
          <w:szCs w:val="24"/>
          <w:u w:val="single"/>
          <w:lang w:val="es-419"/>
        </w:rPr>
      </w:pPr>
    </w:p>
    <w:p w14:paraId="520E95E0" w14:textId="77777777" w:rsidR="0063581B" w:rsidRDefault="0063581B" w:rsidP="0063581B">
      <w:pPr>
        <w:pStyle w:val="NoSpacing"/>
        <w:numPr>
          <w:ilvl w:val="0"/>
          <w:numId w:val="2"/>
        </w:numPr>
        <w:rPr>
          <w:b/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>¿Cómo lleva a cabo nuestra iglesia su conexionalidad?</w:t>
      </w:r>
    </w:p>
    <w:p w14:paraId="14988300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39E65B8F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55535E81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7A5D67BB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6C616E36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70CE026E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2A4016B2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77B37152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3A0F3BA5" w14:textId="77777777" w:rsidR="0063581B" w:rsidRDefault="0063581B" w:rsidP="0063581B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</w:p>
    <w:p w14:paraId="756FEF4C" w14:textId="77777777" w:rsidR="0063581B" w:rsidRDefault="0063581B" w:rsidP="0063581B">
      <w:pPr>
        <w:pStyle w:val="NoSpacing"/>
        <w:rPr>
          <w:b/>
          <w:bCs/>
          <w:sz w:val="24"/>
          <w:szCs w:val="24"/>
          <w:lang w:val="es-419"/>
        </w:rPr>
      </w:pPr>
    </w:p>
    <w:p w14:paraId="623C25F3" w14:textId="01762525" w:rsidR="0063581B" w:rsidRDefault="0063581B" w:rsidP="0063581B">
      <w:pPr>
        <w:pStyle w:val="NoSpacing"/>
        <w:rPr>
          <w:sz w:val="24"/>
          <w:szCs w:val="24"/>
          <w:lang w:val="es-419"/>
        </w:rPr>
      </w:pPr>
      <w:r>
        <w:rPr>
          <w:b/>
          <w:bCs/>
          <w:sz w:val="24"/>
          <w:szCs w:val="24"/>
          <w:u w:val="single"/>
          <w:lang w:val="es-419"/>
        </w:rPr>
        <w:t xml:space="preserve">COMENTARIOS FINALES </w:t>
      </w:r>
      <w:r>
        <w:rPr>
          <w:sz w:val="24"/>
          <w:szCs w:val="24"/>
          <w:lang w:val="es-419"/>
        </w:rPr>
        <w:t>(capture si tiene relación con la Iglesia Metodista Unida en cuanto a su identidad, misión, visión y conexionalismo durante esta etapa de transición</w:t>
      </w:r>
      <w:r>
        <w:rPr>
          <w:sz w:val="24"/>
          <w:szCs w:val="24"/>
          <w:lang w:val="es-419"/>
        </w:rPr>
        <w:t>)</w:t>
      </w:r>
      <w:r>
        <w:rPr>
          <w:sz w:val="24"/>
          <w:szCs w:val="24"/>
          <w:lang w:val="es-419"/>
        </w:rPr>
        <w:t xml:space="preserve">                            </w:t>
      </w:r>
    </w:p>
    <w:p w14:paraId="3888D87C" w14:textId="77777777" w:rsidR="0063581B" w:rsidRDefault="0063581B" w:rsidP="0063581B">
      <w:pPr>
        <w:pStyle w:val="NoSpacing"/>
        <w:rPr>
          <w:sz w:val="24"/>
          <w:szCs w:val="24"/>
          <w:lang w:val="es-419"/>
        </w:rPr>
      </w:pPr>
    </w:p>
    <w:p w14:paraId="74E5D487" w14:textId="77777777" w:rsidR="0063581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301723D3" w14:textId="77777777" w:rsidR="0063581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02C614F9" w14:textId="77777777" w:rsidR="0063581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041F343B" w14:textId="77777777" w:rsidR="0063581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3C236F83" w14:textId="77777777" w:rsidR="0063581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3679C847" w14:textId="77777777" w:rsidR="0063581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79051239" w14:textId="77777777" w:rsidR="0063581B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52990B05" w14:textId="77777777" w:rsidR="0063581B" w:rsidRPr="00353CF7" w:rsidRDefault="0063581B" w:rsidP="0063581B">
      <w:pPr>
        <w:pStyle w:val="NoSpacing"/>
        <w:numPr>
          <w:ilvl w:val="0"/>
          <w:numId w:val="1"/>
        </w:numPr>
        <w:rPr>
          <w:sz w:val="24"/>
          <w:szCs w:val="24"/>
          <w:lang w:val="es-419"/>
        </w:rPr>
      </w:pPr>
    </w:p>
    <w:p w14:paraId="54489176" w14:textId="77777777" w:rsidR="0063581B" w:rsidRPr="004C5AA0" w:rsidRDefault="0063581B" w:rsidP="0063581B">
      <w:pPr>
        <w:pStyle w:val="NoSpacing"/>
        <w:ind w:left="1080"/>
        <w:rPr>
          <w:b/>
          <w:bCs/>
          <w:sz w:val="24"/>
          <w:szCs w:val="24"/>
          <w:lang w:val="es-419"/>
        </w:rPr>
      </w:pPr>
    </w:p>
    <w:p w14:paraId="5EF0D511" w14:textId="77777777" w:rsidR="00306360" w:rsidRDefault="00306360">
      <w:pPr>
        <w:rPr>
          <w:rFonts w:ascii="AppleSystemUIFont" w:eastAsia="AppleSystemUIFont" w:hAnsi="AppleSystemUIFont" w:cs="AppleSystemUIFont"/>
          <w:color w:val="353535"/>
        </w:rPr>
      </w:pPr>
    </w:p>
    <w:p w14:paraId="582AD301" w14:textId="77777777" w:rsidR="00306360" w:rsidRDefault="00306360">
      <w:pPr>
        <w:spacing w:after="240"/>
        <w:rPr>
          <w:rFonts w:ascii="Times New Roman" w:eastAsia="Times New Roman" w:hAnsi="Times New Roman" w:cs="Times New Roman"/>
          <w:color w:val="353535"/>
          <w:sz w:val="24"/>
          <w:szCs w:val="24"/>
        </w:rPr>
      </w:pPr>
    </w:p>
    <w:p w14:paraId="7DEDA16E" w14:textId="77777777" w:rsidR="00306360" w:rsidRDefault="00306360">
      <w:pPr>
        <w:rPr>
          <w:rFonts w:ascii="AppleSystemUIFont" w:eastAsia="AppleSystemUIFont" w:hAnsi="AppleSystemUIFont" w:cs="AppleSystemUIFont"/>
          <w:color w:val="353535"/>
        </w:rPr>
      </w:pPr>
    </w:p>
    <w:p w14:paraId="2056F186" w14:textId="77777777" w:rsidR="00306360" w:rsidRDefault="00306360">
      <w:pPr>
        <w:rPr>
          <w:rFonts w:ascii="AppleSystemUIFont" w:eastAsia="AppleSystemUIFont" w:hAnsi="AppleSystemUIFont" w:cs="AppleSystemUIFont"/>
          <w:color w:val="353535"/>
        </w:rPr>
      </w:pPr>
    </w:p>
    <w:p w14:paraId="427C5F32" w14:textId="77777777" w:rsidR="00306360" w:rsidRDefault="00306360">
      <w:pPr>
        <w:rPr>
          <w:rFonts w:ascii="AppleSystemUIFont" w:eastAsia="AppleSystemUIFont" w:hAnsi="AppleSystemUIFont" w:cs="AppleSystemUIFont"/>
          <w:color w:val="353535"/>
        </w:rPr>
      </w:pPr>
    </w:p>
    <w:p w14:paraId="385CDFE0" w14:textId="77777777" w:rsidR="00306360" w:rsidRDefault="00306360">
      <w:pPr>
        <w:rPr>
          <w:rFonts w:ascii="AppleSystemUIFont" w:eastAsia="AppleSystemUIFont" w:hAnsi="AppleSystemUIFont" w:cs="AppleSystemUIFont"/>
          <w:color w:val="353535"/>
        </w:rPr>
      </w:pPr>
    </w:p>
    <w:p w14:paraId="5E055EA1" w14:textId="77777777" w:rsidR="00306360" w:rsidRDefault="00306360">
      <w:pPr>
        <w:rPr>
          <w:rFonts w:ascii="AppleSystemUIFont" w:eastAsia="AppleSystemUIFont" w:hAnsi="AppleSystemUIFont" w:cs="AppleSystemUIFont"/>
          <w:color w:val="353535"/>
        </w:rPr>
      </w:pPr>
    </w:p>
    <w:p w14:paraId="0F0C208E" w14:textId="77777777" w:rsidR="00306360" w:rsidRDefault="00306360">
      <w:pPr>
        <w:rPr>
          <w:rFonts w:ascii="AppleSystemUIFont" w:eastAsia="AppleSystemUIFont" w:hAnsi="AppleSystemUIFont" w:cs="AppleSystemUIFont"/>
          <w:color w:val="353535"/>
        </w:rPr>
      </w:pPr>
    </w:p>
    <w:p w14:paraId="5F49A7CC" w14:textId="77777777" w:rsidR="00306360" w:rsidRDefault="00306360">
      <w:bookmarkStart w:id="0" w:name="_gjdgxs" w:colFirst="0" w:colLast="0"/>
      <w:bookmarkEnd w:id="0"/>
    </w:p>
    <w:p w14:paraId="27B73080" w14:textId="77777777" w:rsidR="00306360" w:rsidRDefault="00306360">
      <w:pPr>
        <w:rPr>
          <w:rFonts w:ascii="Times" w:eastAsia="Times" w:hAnsi="Times" w:cs="Times"/>
          <w:sz w:val="24"/>
          <w:szCs w:val="24"/>
        </w:rPr>
      </w:pPr>
    </w:p>
    <w:sectPr w:rsidR="00306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4BD7" w14:textId="77777777" w:rsidR="00F25B29" w:rsidRDefault="00F25B29">
      <w:r>
        <w:separator/>
      </w:r>
    </w:p>
  </w:endnote>
  <w:endnote w:type="continuationSeparator" w:id="0">
    <w:p w14:paraId="246988F7" w14:textId="77777777" w:rsidR="00F25B29" w:rsidRDefault="00F2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07FC" w14:textId="77777777" w:rsidR="00306360" w:rsidRDefault="006234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25B29">
      <w:rPr>
        <w:color w:val="000000"/>
      </w:rPr>
      <w:fldChar w:fldCharType="separate"/>
    </w:r>
    <w:r>
      <w:rPr>
        <w:color w:val="000000"/>
      </w:rPr>
      <w:fldChar w:fldCharType="end"/>
    </w:r>
  </w:p>
  <w:p w14:paraId="28FD30EE" w14:textId="77777777" w:rsidR="00306360" w:rsidRDefault="003063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8125" w14:textId="7F01431D" w:rsidR="00306360" w:rsidRDefault="00623403" w:rsidP="009B73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25B29">
      <w:rPr>
        <w:color w:val="000000"/>
      </w:rPr>
      <w:fldChar w:fldCharType="separate"/>
    </w:r>
    <w:r w:rsidR="0063581B">
      <w:rPr>
        <w:noProof/>
        <w:color w:val="000000"/>
      </w:rPr>
      <w:t>2</w:t>
    </w:r>
    <w:r>
      <w:rPr>
        <w:color w:val="000000"/>
      </w:rPr>
      <w:fldChar w:fldCharType="end"/>
    </w:r>
  </w:p>
  <w:p w14:paraId="504114A6" w14:textId="77777777" w:rsidR="00306360" w:rsidRDefault="003063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0BC3" w14:textId="77777777" w:rsidR="00306360" w:rsidRDefault="003063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AA9D" w14:textId="77777777" w:rsidR="00F25B29" w:rsidRDefault="00F25B29">
      <w:r>
        <w:separator/>
      </w:r>
    </w:p>
  </w:footnote>
  <w:footnote w:type="continuationSeparator" w:id="0">
    <w:p w14:paraId="1B9DB7B5" w14:textId="77777777" w:rsidR="00F25B29" w:rsidRDefault="00F2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726D" w14:textId="77777777" w:rsidR="00306360" w:rsidRDefault="003063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A57A" w14:textId="77777777" w:rsidR="00306360" w:rsidRDefault="003063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D7FF" w14:textId="77777777" w:rsidR="00306360" w:rsidRDefault="006234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2E747725" wp14:editId="450B88D4">
          <wp:simplePos x="0" y="0"/>
          <wp:positionH relativeFrom="margin">
            <wp:posOffset>-446564</wp:posOffset>
          </wp:positionH>
          <wp:positionV relativeFrom="margin">
            <wp:posOffset>-712320</wp:posOffset>
          </wp:positionV>
          <wp:extent cx="2345055" cy="6515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760" t="19926" r="5607" b="14866"/>
                  <a:stretch>
                    <a:fillRect/>
                  </a:stretch>
                </pic:blipFill>
                <pic:spPr>
                  <a:xfrm>
                    <a:off x="0" y="0"/>
                    <a:ext cx="2345055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8D044E" wp14:editId="4AEB15A1">
              <wp:simplePos x="0" y="0"/>
              <wp:positionH relativeFrom="column">
                <wp:posOffset>3835400</wp:posOffset>
              </wp:positionH>
              <wp:positionV relativeFrom="paragraph">
                <wp:posOffset>-114299</wp:posOffset>
              </wp:positionV>
              <wp:extent cx="2528570" cy="52070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1240" y="3529175"/>
                        <a:ext cx="250952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98D8B" w14:textId="77777777" w:rsidR="00306360" w:rsidRPr="00FA18B5" w:rsidRDefault="00623403">
                          <w:pPr>
                            <w:jc w:val="right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FA18B5">
                            <w:rPr>
                              <w:rFonts w:ascii="Times New Roman" w:eastAsia="Abadi MT Condensed Light" w:hAnsi="Times New Roman" w:cs="Times New Roman"/>
                              <w:color w:val="000000"/>
                              <w:sz w:val="18"/>
                            </w:rPr>
                            <w:t>200 E. Randolph Street, Suite 5100</w:t>
                          </w:r>
                        </w:p>
                        <w:p w14:paraId="7EA7CEFB" w14:textId="77777777" w:rsidR="00306360" w:rsidRPr="00FA18B5" w:rsidRDefault="00623403">
                          <w:pPr>
                            <w:jc w:val="right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FA18B5">
                            <w:rPr>
                              <w:rFonts w:ascii="Times New Roman" w:eastAsia="Abadi MT Condensed Light" w:hAnsi="Times New Roman" w:cs="Times New Roman"/>
                              <w:color w:val="000000"/>
                              <w:sz w:val="18"/>
                            </w:rPr>
                            <w:t>Chicago, Illinois 60601</w:t>
                          </w:r>
                        </w:p>
                        <w:p w14:paraId="06BC69F3" w14:textId="77777777" w:rsidR="00306360" w:rsidRPr="00FA18B5" w:rsidRDefault="00623403">
                          <w:pPr>
                            <w:jc w:val="right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FA18B5">
                            <w:rPr>
                              <w:rFonts w:ascii="Times New Roman" w:eastAsia="Abadi MT Condensed Light" w:hAnsi="Times New Roman" w:cs="Times New Roman"/>
                              <w:color w:val="000000"/>
                              <w:sz w:val="18"/>
                            </w:rPr>
                            <w:t>Phone: 773-714-1517</w:t>
                          </w:r>
                        </w:p>
                        <w:p w14:paraId="05393F03" w14:textId="77777777" w:rsidR="00306360" w:rsidRDefault="00306360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8D044E" id="Rectangle 1" o:spid="_x0000_s1026" style="position:absolute;margin-left:302pt;margin-top:-9pt;width:199.1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" filled="f" stroked="f">
              <v:textbox inset="2.53958mm,1.2694mm,2.53958mm,1.2694mm">
                <w:txbxContent>
                  <w:p w14:paraId="37A98D8B" w14:textId="77777777" w:rsidR="00306360" w:rsidRPr="00FA18B5" w:rsidRDefault="00623403">
                    <w:pPr>
                      <w:jc w:val="right"/>
                      <w:textDirection w:val="btLr"/>
                      <w:rPr>
                        <w:rFonts w:ascii="Times New Roman" w:hAnsi="Times New Roman" w:cs="Times New Roman"/>
                      </w:rPr>
                    </w:pPr>
                    <w:r w:rsidRPr="00FA18B5">
                      <w:rPr>
                        <w:rFonts w:ascii="Times New Roman" w:eastAsia="Abadi MT Condensed Light" w:hAnsi="Times New Roman" w:cs="Times New Roman"/>
                        <w:color w:val="000000"/>
                        <w:sz w:val="18"/>
                      </w:rPr>
                      <w:t>200 E. Randolph Street, Suite 5100</w:t>
                    </w:r>
                  </w:p>
                  <w:p w14:paraId="7EA7CEFB" w14:textId="77777777" w:rsidR="00306360" w:rsidRPr="00FA18B5" w:rsidRDefault="00623403">
                    <w:pPr>
                      <w:jc w:val="right"/>
                      <w:textDirection w:val="btLr"/>
                      <w:rPr>
                        <w:rFonts w:ascii="Times New Roman" w:hAnsi="Times New Roman" w:cs="Times New Roman"/>
                      </w:rPr>
                    </w:pPr>
                    <w:r w:rsidRPr="00FA18B5">
                      <w:rPr>
                        <w:rFonts w:ascii="Times New Roman" w:eastAsia="Abadi MT Condensed Light" w:hAnsi="Times New Roman" w:cs="Times New Roman"/>
                        <w:color w:val="000000"/>
                        <w:sz w:val="18"/>
                      </w:rPr>
                      <w:t>Chicago, Illinois 60601</w:t>
                    </w:r>
                  </w:p>
                  <w:p w14:paraId="06BC69F3" w14:textId="77777777" w:rsidR="00306360" w:rsidRPr="00FA18B5" w:rsidRDefault="00623403">
                    <w:pPr>
                      <w:jc w:val="right"/>
                      <w:textDirection w:val="btLr"/>
                      <w:rPr>
                        <w:rFonts w:ascii="Times New Roman" w:hAnsi="Times New Roman" w:cs="Times New Roman"/>
                      </w:rPr>
                    </w:pPr>
                    <w:r w:rsidRPr="00FA18B5">
                      <w:rPr>
                        <w:rFonts w:ascii="Times New Roman" w:eastAsia="Abadi MT Condensed Light" w:hAnsi="Times New Roman" w:cs="Times New Roman"/>
                        <w:color w:val="000000"/>
                        <w:sz w:val="18"/>
                      </w:rPr>
                      <w:t>Phone: 773-714-1517</w:t>
                    </w:r>
                  </w:p>
                  <w:p w14:paraId="05393F03" w14:textId="77777777" w:rsidR="00306360" w:rsidRDefault="00306360">
                    <w:pPr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37428"/>
    <w:multiLevelType w:val="hybridMultilevel"/>
    <w:tmpl w:val="F540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19DA"/>
    <w:multiLevelType w:val="hybridMultilevel"/>
    <w:tmpl w:val="E99A6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1B"/>
    <w:rsid w:val="00306360"/>
    <w:rsid w:val="00623403"/>
    <w:rsid w:val="0063581B"/>
    <w:rsid w:val="009B73E7"/>
    <w:rsid w:val="00F25B29"/>
    <w:rsid w:val="00F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57333"/>
  <w15:docId w15:val="{0A3FFB4B-2C55-7B42-B425-2E3E6840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81B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63581B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63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acekillian/Library/Group%20Containers/UBF8T346G9.Office/User%20Content.localized/Templates.localized/CT%20Letterhead%20template%20Randolph%20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CT Letterhead template Randolph St.dotx</Template>
  <TotalTime>2</TotalTime>
  <Pages>4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Grace Killian</cp:lastModifiedBy>
  <cp:revision>2</cp:revision>
  <dcterms:created xsi:type="dcterms:W3CDTF">2022-03-11T21:40:00Z</dcterms:created>
  <dcterms:modified xsi:type="dcterms:W3CDTF">2022-03-11T21:43:00Z</dcterms:modified>
</cp:coreProperties>
</file>